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1" w:type="dxa"/>
        <w:tblInd w:w="92" w:type="dxa"/>
        <w:tblLook w:val="04A0" w:firstRow="1" w:lastRow="0" w:firstColumn="1" w:lastColumn="0" w:noHBand="0" w:noVBand="1"/>
      </w:tblPr>
      <w:tblGrid>
        <w:gridCol w:w="2900"/>
        <w:gridCol w:w="4660"/>
        <w:gridCol w:w="961"/>
        <w:gridCol w:w="5670"/>
      </w:tblGrid>
      <w:tr w:rsidR="00E54758" w:rsidRPr="00B77DA5" w:rsidTr="00E54758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E54758" w:rsidRPr="00B77DA5" w:rsidTr="00E54758">
        <w:trPr>
          <w:trHeight w:val="255"/>
        </w:trPr>
        <w:tc>
          <w:tcPr>
            <w:tcW w:w="1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202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Public Consultation of</w:t>
            </w:r>
            <w:r w:rsidR="00202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FSC-PRO-60-002 and addendum FSC-PRO-60-002b National Risk Assessment Framework</w:t>
            </w:r>
          </w:p>
        </w:tc>
      </w:tr>
      <w:tr w:rsidR="00E54758" w:rsidRPr="00B77DA5" w:rsidTr="00E54758">
        <w:trPr>
          <w:trHeight w:val="255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2C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Deadline for Comments:</w:t>
            </w: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C47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31.08</w:t>
            </w:r>
            <w:r w:rsidR="000B103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.</w:t>
            </w:r>
            <w:r w:rsidR="00786B0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2013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55"/>
        </w:trPr>
        <w:tc>
          <w:tcPr>
            <w:tcW w:w="1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786B05" w:rsidRDefault="00E54758" w:rsidP="00786B05">
            <w:pPr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Comments shall be submitted to: </w:t>
            </w:r>
            <w:r w:rsidR="00786B05" w:rsidRPr="00786B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Dr. Joanna Nowakowska - Policy Manager Controlled Wood (</w:t>
            </w:r>
            <w:hyperlink r:id="rId7" w:history="1">
              <w:r w:rsidR="00786B05" w:rsidRPr="00786B05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j.nowakowska@fsc.org</w:t>
              </w:r>
            </w:hyperlink>
            <w:r w:rsidR="00786B05" w:rsidRPr="00786B0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786B05" w:rsidRPr="00786B05">
              <w:rPr>
                <w:rFonts w:ascii="Arial" w:hAnsi="Arial" w:cs="Arial"/>
                <w:sz w:val="18"/>
                <w:szCs w:val="18"/>
                <w:lang w:val="fr-FR"/>
              </w:rPr>
              <w:t> </w:t>
            </w:r>
          </w:p>
        </w:tc>
      </w:tr>
      <w:tr w:rsidR="00E54758" w:rsidRPr="00B77DA5" w:rsidTr="00E54758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Comments provided by: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5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Organization: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Phone: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comments submission: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E54758" w:rsidRPr="00B77DA5" w:rsidTr="00E5475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E54758" w:rsidRPr="00B77DA5" w:rsidTr="00E54758">
        <w:trPr>
          <w:trHeight w:val="36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7D029C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Document</w:t>
            </w:r>
          </w:p>
        </w:tc>
        <w:tc>
          <w:tcPr>
            <w:tcW w:w="56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Comment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Proposed change (Optional)</w:t>
            </w:r>
          </w:p>
        </w:tc>
      </w:tr>
      <w:tr w:rsidR="00E54758" w:rsidRPr="00B77DA5" w:rsidTr="00E54758">
        <w:trPr>
          <w:trHeight w:val="510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E54758" w:rsidP="007D0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(e.g. “</w:t>
            </w:r>
            <w:r w:rsidR="007D0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FSC-PRO-60-002</w:t>
            </w:r>
            <w:r w:rsidRPr="00E54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Justification / rationale for change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Suggested new wording (additions,  modifications, deletions)</w:t>
            </w:r>
          </w:p>
          <w:p w:rsidR="007D029C" w:rsidRPr="007D029C" w:rsidRDefault="007D029C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D0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(please include reference to relevant part of the document)</w:t>
            </w:r>
          </w:p>
        </w:tc>
      </w:tr>
      <w:tr w:rsidR="00E54758" w:rsidRPr="00B77DA5" w:rsidTr="007D029C">
        <w:trPr>
          <w:trHeight w:val="45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042551">
        <w:trPr>
          <w:trHeight w:val="900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042551">
        <w:trPr>
          <w:trHeight w:val="9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042551">
        <w:trPr>
          <w:trHeight w:val="900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263847" w:rsidRDefault="00263847"/>
    <w:sectPr w:rsidR="00263847" w:rsidSect="00E54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99" w:rsidRDefault="00F34299" w:rsidP="00F34299">
      <w:pPr>
        <w:spacing w:after="0" w:line="240" w:lineRule="auto"/>
      </w:pPr>
      <w:r>
        <w:separator/>
      </w:r>
    </w:p>
  </w:endnote>
  <w:endnote w:type="continuationSeparator" w:id="0">
    <w:p w:rsidR="00F34299" w:rsidRDefault="00F34299" w:rsidP="00F3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5F2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6E6380" w:rsidP="005F25FC">
    <w:pPr>
      <w:pStyle w:val="Footer"/>
    </w:pPr>
    <w:r>
      <w:pict>
        <v:rect id="_x0000_i1025" style="width:459.2pt;height:.75pt" o:hralign="center" o:hrstd="t" o:hrnoshade="t" o:hr="t" fillcolor="#174127" stroked="f"/>
      </w:pict>
    </w:r>
  </w:p>
  <w:p w:rsidR="005F25FC" w:rsidRPr="003F32D5" w:rsidRDefault="003F32D5" w:rsidP="003F32D5">
    <w:pPr>
      <w:spacing w:line="240" w:lineRule="exact"/>
      <w:jc w:val="center"/>
      <w:rPr>
        <w:rFonts w:ascii="Arial" w:hAnsi="Arial"/>
        <w:color w:val="174127"/>
        <w:sz w:val="16"/>
        <w:lang w:val="de-DE"/>
      </w:rPr>
    </w:pPr>
    <w:r w:rsidRPr="003F32D5">
      <w:rPr>
        <w:sz w:val="16"/>
        <w:szCs w:val="16"/>
        <w:lang w:val="de-DE"/>
      </w:rPr>
      <w:t>FSC International Center GmbH · Charles-de-Gaulle-Strasse 5 · 53113 Bonn</w:t>
    </w:r>
    <w:r w:rsidRPr="003F32D5">
      <w:rPr>
        <w:lang w:val="de-DE"/>
      </w:rPr>
      <w:t xml:space="preserve"> · </w:t>
    </w:r>
    <w:r w:rsidRPr="009F4F06">
      <w:rPr>
        <w:rStyle w:val="FSCAddressDetailsGreen"/>
      </w:rPr>
      <w:t>Germany</w:t>
    </w:r>
    <w:r w:rsidRPr="003F32D5">
      <w:rPr>
        <w:lang w:val="de-DE"/>
      </w:rPr>
      <w:t xml:space="preserve">· </w:t>
    </w:r>
    <w:r w:rsidRPr="003F32D5">
      <w:rPr>
        <w:lang w:val="de-DE"/>
      </w:rPr>
      <w:br/>
    </w:r>
    <w:r w:rsidRPr="003F32D5">
      <w:rPr>
        <w:sz w:val="16"/>
        <w:szCs w:val="16"/>
        <w:lang w:val="de-DE"/>
      </w:rPr>
      <w:t>T +49 (0) 228 367 66 0 · F +49 (0) 228 367 66 30 · fsc@fsc.org · www.fsc.org</w:t>
    </w:r>
    <w:r w:rsidRPr="003F32D5">
      <w:rPr>
        <w:lang w:val="de-DE"/>
      </w:rPr>
      <w:t xml:space="preserve"> </w:t>
    </w:r>
    <w:r w:rsidRPr="003F32D5">
      <w:rPr>
        <w:lang w:val="de-DE"/>
      </w:rPr>
      <w:br/>
    </w:r>
    <w:r w:rsidRPr="005B4CC7">
      <w:rPr>
        <w:rStyle w:val="FSCAddressDetailsGreen"/>
      </w:rPr>
      <w:t>Geschäftsführer |</w:t>
    </w:r>
    <w:r w:rsidRPr="003F32D5">
      <w:rPr>
        <w:lang w:val="de-DE"/>
      </w:rPr>
      <w:t xml:space="preserve"> </w:t>
    </w:r>
    <w:r w:rsidRPr="003F32D5">
      <w:rPr>
        <w:sz w:val="16"/>
        <w:szCs w:val="16"/>
        <w:lang w:val="de-DE"/>
      </w:rPr>
      <w:t>Managing Director: Dr. Hans-Joachim Droste</w:t>
    </w:r>
    <w:r w:rsidRPr="005B4CC7">
      <w:rPr>
        <w:rStyle w:val="FSCAddressDetailsGreen"/>
      </w:rPr>
      <w:t xml:space="preserve"> · Handelsregister | </w:t>
    </w:r>
    <w:r w:rsidRPr="003F32D5">
      <w:rPr>
        <w:sz w:val="16"/>
        <w:szCs w:val="16"/>
        <w:lang w:val="de-DE"/>
      </w:rPr>
      <w:t>Commercial register: Bonn HRB12589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5F2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99" w:rsidRDefault="00F34299" w:rsidP="00F34299">
      <w:pPr>
        <w:spacing w:after="0" w:line="240" w:lineRule="auto"/>
      </w:pPr>
      <w:r>
        <w:separator/>
      </w:r>
    </w:p>
  </w:footnote>
  <w:footnote w:type="continuationSeparator" w:id="0">
    <w:p w:rsidR="00F34299" w:rsidRDefault="00F34299" w:rsidP="00F3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5F2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99" w:rsidRDefault="00F34299" w:rsidP="00F34299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0" b="0"/>
          <wp:wrapNone/>
          <wp:docPr id="1" name="Picture 1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smartTag w:uri="urn:schemas-microsoft-com:office:smarttags" w:element="place">
      <w:r w:rsidRPr="008C45BD">
        <w:rPr>
          <w:rStyle w:val="FSCName"/>
        </w:rPr>
        <w:t>Forest</w:t>
      </w:r>
    </w:smartTag>
    <w:r w:rsidRPr="008C45BD">
      <w:rPr>
        <w:rStyle w:val="FSCName"/>
      </w:rPr>
      <w:t xml:space="preserve"> Stewardship Council</w:t>
    </w:r>
    <w:r w:rsidRPr="00472C40">
      <w:rPr>
        <w:sz w:val="30"/>
        <w:szCs w:val="30"/>
      </w:rPr>
      <w:br/>
    </w:r>
  </w:p>
  <w:p w:rsidR="00F34299" w:rsidRDefault="00F34299" w:rsidP="00F34299">
    <w:pPr>
      <w:pStyle w:val="Header"/>
      <w:spacing w:line="288" w:lineRule="auto"/>
      <w:jc w:val="right"/>
      <w:rPr>
        <w:color w:val="8BA093"/>
        <w:sz w:val="30"/>
        <w:szCs w:val="30"/>
      </w:rPr>
    </w:pPr>
  </w:p>
  <w:p w:rsidR="00F34299" w:rsidRDefault="00F342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5F2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8"/>
    <w:rsid w:val="00042551"/>
    <w:rsid w:val="000B1033"/>
    <w:rsid w:val="000B1A14"/>
    <w:rsid w:val="00130A1B"/>
    <w:rsid w:val="002025ED"/>
    <w:rsid w:val="00230EC6"/>
    <w:rsid w:val="002412EF"/>
    <w:rsid w:val="00263847"/>
    <w:rsid w:val="002C475B"/>
    <w:rsid w:val="003F32D5"/>
    <w:rsid w:val="004D436D"/>
    <w:rsid w:val="004D75D9"/>
    <w:rsid w:val="005F25FC"/>
    <w:rsid w:val="006D5811"/>
    <w:rsid w:val="006E6380"/>
    <w:rsid w:val="00713BBC"/>
    <w:rsid w:val="00786B05"/>
    <w:rsid w:val="007D029C"/>
    <w:rsid w:val="00A01637"/>
    <w:rsid w:val="00A05FF8"/>
    <w:rsid w:val="00A765FD"/>
    <w:rsid w:val="00B64975"/>
    <w:rsid w:val="00B77DA5"/>
    <w:rsid w:val="00BC3382"/>
    <w:rsid w:val="00E54758"/>
    <w:rsid w:val="00F34299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B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99"/>
    <w:rPr>
      <w:sz w:val="22"/>
      <w:szCs w:val="22"/>
      <w:lang w:eastAsia="en-US"/>
    </w:rPr>
  </w:style>
  <w:style w:type="character" w:customStyle="1" w:styleId="FSCName">
    <w:name w:val="FSC Name"/>
    <w:rsid w:val="00F34299"/>
    <w:rPr>
      <w:rFonts w:ascii="Arial" w:hAnsi="Arial"/>
      <w:color w:val="174127"/>
      <w:sz w:val="30"/>
      <w:szCs w:val="30"/>
    </w:rPr>
  </w:style>
  <w:style w:type="character" w:customStyle="1" w:styleId="FSCAddressDetailsGreen">
    <w:name w:val="FSC Address Details Green"/>
    <w:basedOn w:val="DefaultParagraphFont"/>
    <w:rsid w:val="005F25FC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5F25FC"/>
    <w:pPr>
      <w:spacing w:line="240" w:lineRule="exact"/>
    </w:pPr>
    <w:rPr>
      <w:rFonts w:ascii="Arial" w:hAnsi="Arial" w:cs="Arial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B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99"/>
    <w:rPr>
      <w:sz w:val="22"/>
      <w:szCs w:val="22"/>
      <w:lang w:eastAsia="en-US"/>
    </w:rPr>
  </w:style>
  <w:style w:type="character" w:customStyle="1" w:styleId="FSCName">
    <w:name w:val="FSC Name"/>
    <w:rsid w:val="00F34299"/>
    <w:rPr>
      <w:rFonts w:ascii="Arial" w:hAnsi="Arial"/>
      <w:color w:val="174127"/>
      <w:sz w:val="30"/>
      <w:szCs w:val="30"/>
    </w:rPr>
  </w:style>
  <w:style w:type="character" w:customStyle="1" w:styleId="FSCAddressDetailsGreen">
    <w:name w:val="FSC Address Details Green"/>
    <w:basedOn w:val="DefaultParagraphFont"/>
    <w:rsid w:val="005F25FC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5F25FC"/>
    <w:pPr>
      <w:spacing w:line="240" w:lineRule="exact"/>
    </w:pPr>
    <w:rPr>
      <w:rFonts w:ascii="Arial" w:hAnsi="Arial" w:cs="Arial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.nowakowska@fsc.or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E7FE9EF.dotm</Template>
  <TotalTime>0</TotalTime>
  <Pages>2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Jung</dc:creator>
  <cp:lastModifiedBy>Jo</cp:lastModifiedBy>
  <cp:revision>2</cp:revision>
  <dcterms:created xsi:type="dcterms:W3CDTF">2013-07-01T08:33:00Z</dcterms:created>
  <dcterms:modified xsi:type="dcterms:W3CDTF">2013-07-01T08:33:00Z</dcterms:modified>
</cp:coreProperties>
</file>